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E6ED" w14:textId="34178599" w:rsidR="00AA1DB0" w:rsidRDefault="00AA1DB0" w:rsidP="00F76F61">
      <w:pPr>
        <w:jc w:val="right"/>
      </w:pPr>
      <w:r>
        <w:rPr>
          <w:rFonts w:hint="eastAsia"/>
        </w:rPr>
        <w:t>様式</w:t>
      </w:r>
      <w:r w:rsidR="00EC2EED">
        <w:rPr>
          <w:rFonts w:hint="eastAsia"/>
        </w:rPr>
        <w:t>３</w:t>
      </w:r>
    </w:p>
    <w:p w14:paraId="0EC40065" w14:textId="77777777" w:rsidR="00F76F61" w:rsidRPr="00EC2EED" w:rsidRDefault="00F76F61" w:rsidP="00F76F61">
      <w:pPr>
        <w:jc w:val="center"/>
      </w:pPr>
    </w:p>
    <w:p w14:paraId="104FE48E" w14:textId="7D88F618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</w:t>
      </w:r>
      <w:r w:rsidR="00EC2EED">
        <w:rPr>
          <w:rFonts w:hint="eastAsia"/>
        </w:rPr>
        <w:t>報告</w:t>
      </w:r>
      <w:r w:rsidR="00AD1BC6">
        <w:rPr>
          <w:rFonts w:hint="eastAsia"/>
        </w:rPr>
        <w:t>書</w:t>
      </w:r>
    </w:p>
    <w:p w14:paraId="63FFE876" w14:textId="77777777" w:rsidR="00F76F61" w:rsidRPr="00EC2EED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4EA8E37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</w:t>
      </w:r>
      <w:r w:rsidR="00EC2EED">
        <w:rPr>
          <w:rFonts w:hint="eastAsia"/>
        </w:rPr>
        <w:t>当社（当法人）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FA45A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="00EC2EED">
        <w:rPr>
          <w:rFonts w:hint="eastAsia"/>
        </w:rPr>
        <w:t>報告します</w:t>
      </w:r>
      <w:r w:rsidRPr="00F76F61">
        <w:rPr>
          <w:rFonts w:hint="eastAsia"/>
        </w:rPr>
        <w:t>。</w:t>
      </w:r>
    </w:p>
    <w:p w14:paraId="6C2EFBA6" w14:textId="77777777" w:rsidR="00F76F61" w:rsidRPr="00FA45A8" w:rsidRDefault="00F76F61" w:rsidP="00F76F61">
      <w:pPr>
        <w:jc w:val="left"/>
      </w:pPr>
    </w:p>
    <w:p w14:paraId="408C6AE5" w14:textId="77777777" w:rsidR="00EB53C7" w:rsidRDefault="00EC2EED" w:rsidP="00EC2EED">
      <w:pPr>
        <w:jc w:val="left"/>
      </w:pPr>
      <w:r>
        <w:rPr>
          <w:rFonts w:hint="eastAsia"/>
        </w:rPr>
        <w:t>独立</w:t>
      </w:r>
      <w:r>
        <w:t>行政法人国立高等専門学校機構</w:t>
      </w:r>
    </w:p>
    <w:p w14:paraId="58E01F0E" w14:textId="35194111" w:rsidR="00EC2EED" w:rsidRDefault="00EB53C7" w:rsidP="00EB53C7">
      <w:pPr>
        <w:ind w:firstLineChars="500" w:firstLine="1050"/>
        <w:jc w:val="left"/>
      </w:pPr>
      <w:r>
        <w:rPr>
          <w:rFonts w:hint="eastAsia"/>
        </w:rPr>
        <w:t>米子工業高等専門学校長</w:t>
      </w:r>
      <w:r w:rsidR="00EC2EED">
        <w:t xml:space="preserve">　殿</w:t>
      </w:r>
    </w:p>
    <w:p w14:paraId="2914431D" w14:textId="24E20A5C" w:rsidR="00EC2EED" w:rsidRDefault="00EC2EED" w:rsidP="00EC2EED">
      <w:pPr>
        <w:jc w:val="left"/>
      </w:pPr>
      <w:r>
        <w:rPr>
          <w:rFonts w:hint="eastAsia"/>
        </w:rPr>
        <w:t xml:space="preserve">　</w:t>
      </w:r>
    </w:p>
    <w:p w14:paraId="5DF9F2AF" w14:textId="77777777" w:rsidR="00EC2EED" w:rsidRPr="00EC2EED" w:rsidRDefault="00EC2EED" w:rsidP="00F76F61">
      <w:pPr>
        <w:jc w:val="left"/>
      </w:pPr>
    </w:p>
    <w:p w14:paraId="6178FCD9" w14:textId="57138169" w:rsidR="00F76F61" w:rsidRDefault="00AA09EB" w:rsidP="00F76F61">
      <w:pPr>
        <w:jc w:val="left"/>
      </w:pPr>
      <w:r>
        <w:rPr>
          <w:rFonts w:hint="eastAsia"/>
        </w:rPr>
        <w:t xml:space="preserve">１　</w:t>
      </w:r>
      <w:r w:rsidR="00EC2EED">
        <w:rPr>
          <w:rFonts w:hint="eastAsia"/>
        </w:rPr>
        <w:t>報告</w:t>
      </w:r>
      <w:r>
        <w:rPr>
          <w:rFonts w:hint="eastAsia"/>
        </w:rPr>
        <w:t>日：</w:t>
      </w:r>
      <w:r w:rsidR="00DC3A0D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EC2EED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03ABFB84" w:rsidR="00A74CBB" w:rsidRDefault="00EC2EED" w:rsidP="00AD1BC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EC2EED" w14:paraId="570FECF3" w14:textId="77777777" w:rsidTr="005462A0">
        <w:tc>
          <w:tcPr>
            <w:tcW w:w="2131" w:type="dxa"/>
          </w:tcPr>
          <w:p w14:paraId="408194EB" w14:textId="1AF31866" w:rsidR="00EC2EED" w:rsidRDefault="00EC2EED" w:rsidP="00AD1BC6">
            <w:pPr>
              <w:jc w:val="left"/>
            </w:pPr>
            <w:r>
              <w:rPr>
                <w:rFonts w:hint="eastAsia"/>
              </w:rPr>
              <w:t>社名等</w:t>
            </w:r>
          </w:p>
        </w:tc>
        <w:tc>
          <w:tcPr>
            <w:tcW w:w="2824" w:type="dxa"/>
          </w:tcPr>
          <w:p w14:paraId="463AC121" w14:textId="77777777" w:rsidR="00EC2EED" w:rsidRDefault="00EC2EED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4336F1AF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  <w:r w:rsidR="00EC2EED">
              <w:rPr>
                <w:rFonts w:hint="eastAsia"/>
              </w:rPr>
              <w:t>部局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50C82A97" w:rsidR="00F76F61" w:rsidRDefault="00EF7ABA" w:rsidP="00645994">
            <w:pPr>
              <w:jc w:val="left"/>
            </w:pPr>
            <w:r>
              <w:rPr>
                <w:rFonts w:hint="eastAsia"/>
              </w:rPr>
              <w:t>確認者</w:t>
            </w:r>
            <w:r w:rsidR="00645994">
              <w:rPr>
                <w:rFonts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BD2E" w14:textId="77777777" w:rsidR="00F76F61" w:rsidRDefault="00F76F61" w:rsidP="00F76F61">
      <w:r>
        <w:separator/>
      </w:r>
    </w:p>
  </w:endnote>
  <w:endnote w:type="continuationSeparator" w:id="0">
    <w:p w14:paraId="3DB528E8" w14:textId="77777777" w:rsidR="00F76F61" w:rsidRDefault="00F76F61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A0F7" w14:textId="77777777" w:rsidR="00F76F61" w:rsidRDefault="00F76F61" w:rsidP="00F76F61">
      <w:r>
        <w:separator/>
      </w:r>
    </w:p>
  </w:footnote>
  <w:footnote w:type="continuationSeparator" w:id="0">
    <w:p w14:paraId="580DF4FD" w14:textId="77777777" w:rsidR="00F76F61" w:rsidRDefault="00F76F61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2739B9"/>
    <w:rsid w:val="002A522D"/>
    <w:rsid w:val="00482157"/>
    <w:rsid w:val="005462A0"/>
    <w:rsid w:val="00645994"/>
    <w:rsid w:val="007B679C"/>
    <w:rsid w:val="0082620C"/>
    <w:rsid w:val="008D73F0"/>
    <w:rsid w:val="008F76AF"/>
    <w:rsid w:val="00906953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DC3A0D"/>
    <w:rsid w:val="00EB53C7"/>
    <w:rsid w:val="00EB608E"/>
    <w:rsid w:val="00EC2EED"/>
    <w:rsid w:val="00EF7ABA"/>
    <w:rsid w:val="00F76F61"/>
    <w:rsid w:val="00FA45A8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343F471A.dotm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千亜紀</dc:creator>
  <cp:lastModifiedBy>Administrator</cp:lastModifiedBy>
  <cp:revision>4</cp:revision>
  <dcterms:created xsi:type="dcterms:W3CDTF">2019-05-21T07:34:00Z</dcterms:created>
  <dcterms:modified xsi:type="dcterms:W3CDTF">2019-06-06T07:35:00Z</dcterms:modified>
</cp:coreProperties>
</file>